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E4FB" w14:textId="77777777" w:rsidR="00971D0F" w:rsidRDefault="00971D0F" w:rsidP="00971D0F">
      <w:pPr>
        <w:pStyle w:val="BodyText"/>
        <w:spacing w:before="0" w:line="480" w:lineRule="auto"/>
        <w:ind w:left="0" w:right="6514"/>
      </w:pPr>
      <w:r w:rsidRPr="00971D0F">
        <w:t>{{</w:t>
      </w:r>
      <w:proofErr w:type="spellStart"/>
      <w:r w:rsidRPr="00971D0F">
        <w:t>your_name</w:t>
      </w:r>
      <w:proofErr w:type="spellEnd"/>
      <w:r w:rsidRPr="00971D0F">
        <w:t>}}</w:t>
      </w:r>
    </w:p>
    <w:p w14:paraId="68FCC73D" w14:textId="4677CAC3" w:rsidR="00215923" w:rsidRPr="008B009D" w:rsidRDefault="00971D0F" w:rsidP="00971D0F">
      <w:pPr>
        <w:pStyle w:val="BodyText"/>
        <w:spacing w:before="0" w:line="480" w:lineRule="auto"/>
        <w:ind w:left="0" w:right="6514"/>
      </w:pPr>
      <w:r w:rsidRPr="00971D0F">
        <w:t>{{</w:t>
      </w:r>
      <w:proofErr w:type="spellStart"/>
      <w:r w:rsidRPr="00971D0F">
        <w:t>professor_name</w:t>
      </w:r>
      <w:proofErr w:type="spellEnd"/>
      <w:r w:rsidRPr="00971D0F">
        <w:t>}}</w:t>
      </w:r>
    </w:p>
    <w:p w14:paraId="447470DC" w14:textId="6B4A491F" w:rsidR="00215923" w:rsidRDefault="00971D0F" w:rsidP="00971D0F">
      <w:pPr>
        <w:pStyle w:val="BodyText"/>
        <w:spacing w:before="0" w:line="480" w:lineRule="auto"/>
        <w:ind w:left="0"/>
      </w:pPr>
      <w:r w:rsidRPr="00971D0F">
        <w:t>{{</w:t>
      </w:r>
      <w:proofErr w:type="spellStart"/>
      <w:r w:rsidRPr="00971D0F">
        <w:t>class_name</w:t>
      </w:r>
      <w:proofErr w:type="spellEnd"/>
      <w:r w:rsidRPr="00971D0F">
        <w:t>}}</w:t>
      </w:r>
    </w:p>
    <w:p w14:paraId="421A91DF" w14:textId="0C26C59D" w:rsidR="00215923" w:rsidRDefault="00971D0F" w:rsidP="00215923">
      <w:pPr>
        <w:rPr>
          <w:rFonts w:eastAsia="Times New Roman"/>
        </w:rPr>
      </w:pPr>
      <w:r w:rsidRPr="00971D0F">
        <w:rPr>
          <w:rFonts w:eastAsia="Times New Roman"/>
        </w:rPr>
        <w:t>{{</w:t>
      </w:r>
      <w:proofErr w:type="spellStart"/>
      <w:r w:rsidRPr="00971D0F">
        <w:rPr>
          <w:rFonts w:eastAsia="Times New Roman"/>
        </w:rPr>
        <w:t>due_date</w:t>
      </w:r>
      <w:proofErr w:type="spellEnd"/>
      <w:r w:rsidRPr="00971D0F">
        <w:rPr>
          <w:rFonts w:eastAsia="Times New Roman"/>
        </w:rPr>
        <w:t>}}</w:t>
      </w:r>
    </w:p>
    <w:p w14:paraId="105AEBB6" w14:textId="7538DE49" w:rsidR="00215923" w:rsidRDefault="00971D0F" w:rsidP="00215923">
      <w:pPr>
        <w:ind w:left="0" w:firstLine="0"/>
        <w:jc w:val="center"/>
      </w:pPr>
      <w:r w:rsidRPr="00971D0F">
        <w:t>{{</w:t>
      </w:r>
      <w:proofErr w:type="spellStart"/>
      <w:r w:rsidRPr="00971D0F">
        <w:t>paper_title</w:t>
      </w:r>
      <w:proofErr w:type="spellEnd"/>
      <w:r w:rsidRPr="00971D0F">
        <w:t>}}</w:t>
      </w:r>
    </w:p>
    <w:p w14:paraId="0B11547A" w14:textId="77777777" w:rsidR="00215923" w:rsidRDefault="00215923" w:rsidP="00215923">
      <w:pPr>
        <w:ind w:left="0" w:firstLine="720"/>
      </w:pPr>
      <w:r w:rsidRPr="00215923">
        <w:rPr>
          <w:highlight w:val="yellow"/>
        </w:rPr>
        <w:fldChar w:fldCharType="begin"/>
      </w:r>
      <w:r w:rsidRPr="00215923">
        <w:rPr>
          <w:highlight w:val="yellow"/>
        </w:rPr>
        <w:instrText xml:space="preserve"> MACROBUTTON  AcceptAllChangesInDoc "Begin text here…" </w:instrText>
      </w:r>
      <w:r w:rsidRPr="00215923">
        <w:rPr>
          <w:highlight w:val="yellow"/>
        </w:rPr>
        <w:fldChar w:fldCharType="end"/>
      </w:r>
    </w:p>
    <w:p w14:paraId="32E27801" w14:textId="77777777" w:rsidR="00215923" w:rsidRDefault="00215923" w:rsidP="00215923"/>
    <w:p w14:paraId="3522943B" w14:textId="77777777" w:rsidR="00215923" w:rsidRDefault="00215923" w:rsidP="00215923"/>
    <w:p w14:paraId="0A9D7B6C" w14:textId="77777777" w:rsidR="00215923" w:rsidRDefault="00215923">
      <w:r>
        <w:br w:type="page"/>
      </w:r>
    </w:p>
    <w:p w14:paraId="5694857F" w14:textId="77777777" w:rsidR="00215923" w:rsidRDefault="00215923" w:rsidP="00215923">
      <w:pPr>
        <w:jc w:val="center"/>
      </w:pPr>
      <w:r>
        <w:lastRenderedPageBreak/>
        <w:t>Works Cited</w:t>
      </w:r>
    </w:p>
    <w:p w14:paraId="1AD239DF" w14:textId="77777777" w:rsidR="00215923" w:rsidRDefault="00215923" w:rsidP="00215923">
      <w:r w:rsidRPr="00215923">
        <w:rPr>
          <w:highlight w:val="yellow"/>
        </w:rPr>
        <w:fldChar w:fldCharType="begin"/>
      </w:r>
      <w:r w:rsidRPr="00215923">
        <w:rPr>
          <w:highlight w:val="yellow"/>
        </w:rPr>
        <w:instrText xml:space="preserve"> MACROBUTTON  AcceptAllChangesInDoc </w:instrText>
      </w:r>
      <w:r w:rsidRPr="00215923">
        <w:rPr>
          <w:highlight w:val="yellow"/>
        </w:rPr>
        <w:fldChar w:fldCharType="end"/>
      </w:r>
      <w:r w:rsidRPr="00215923">
        <w:rPr>
          <w:highlight w:val="yellow"/>
        </w:rPr>
        <w:fldChar w:fldCharType="begin"/>
      </w:r>
      <w:r w:rsidRPr="00215923">
        <w:rPr>
          <w:highlight w:val="yellow"/>
        </w:rPr>
        <w:instrText xml:space="preserve"> MACROBUTTON  AcceptAllChangesInDoc "First entry here" </w:instrText>
      </w:r>
      <w:r w:rsidRPr="00215923">
        <w:rPr>
          <w:highlight w:val="yellow"/>
        </w:rPr>
        <w:fldChar w:fldCharType="end"/>
      </w:r>
    </w:p>
    <w:sectPr w:rsidR="002159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C79F" w14:textId="77777777" w:rsidR="004E29F0" w:rsidRDefault="004E29F0" w:rsidP="00215923">
      <w:pPr>
        <w:spacing w:line="240" w:lineRule="auto"/>
      </w:pPr>
      <w:r>
        <w:separator/>
      </w:r>
    </w:p>
  </w:endnote>
  <w:endnote w:type="continuationSeparator" w:id="0">
    <w:p w14:paraId="504BA479" w14:textId="77777777" w:rsidR="004E29F0" w:rsidRDefault="004E29F0" w:rsidP="00215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E560" w14:textId="77777777" w:rsidR="004E29F0" w:rsidRDefault="004E29F0" w:rsidP="00215923">
      <w:pPr>
        <w:spacing w:line="240" w:lineRule="auto"/>
      </w:pPr>
      <w:r>
        <w:separator/>
      </w:r>
    </w:p>
  </w:footnote>
  <w:footnote w:type="continuationSeparator" w:id="0">
    <w:p w14:paraId="0AD83564" w14:textId="77777777" w:rsidR="004E29F0" w:rsidRDefault="004E29F0" w:rsidP="00215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394B" w14:textId="45734B46" w:rsidR="00215923" w:rsidRDefault="00971D0F">
    <w:pPr>
      <w:pStyle w:val="Header"/>
      <w:jc w:val="right"/>
    </w:pPr>
    <w:r w:rsidRPr="00971D0F">
      <w:t>{{</w:t>
    </w:r>
    <w:proofErr w:type="spellStart"/>
    <w:r w:rsidRPr="00971D0F">
      <w:t>your_name</w:t>
    </w:r>
    <w:proofErr w:type="spellEnd"/>
    <w:r w:rsidRPr="00971D0F">
      <w:t>}}</w:t>
    </w:r>
    <w:r>
      <w:t xml:space="preserve"> </w:t>
    </w:r>
    <w:sdt>
      <w:sdtPr>
        <w:id w:val="-3994466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5923">
          <w:fldChar w:fldCharType="begin"/>
        </w:r>
        <w:r w:rsidR="00215923">
          <w:instrText xml:space="preserve"> PAGE   \* MERGEFORMAT </w:instrText>
        </w:r>
        <w:r w:rsidR="00215923">
          <w:fldChar w:fldCharType="separate"/>
        </w:r>
        <w:r w:rsidR="00215923">
          <w:rPr>
            <w:noProof/>
          </w:rPr>
          <w:t>1</w:t>
        </w:r>
        <w:r w:rsidR="00215923">
          <w:rPr>
            <w:noProof/>
          </w:rPr>
          <w:fldChar w:fldCharType="end"/>
        </w:r>
      </w:sdtContent>
    </w:sdt>
  </w:p>
  <w:p w14:paraId="7D74D500" w14:textId="77777777" w:rsidR="00215923" w:rsidRDefault="00215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C"/>
    <w:rsid w:val="00011B7B"/>
    <w:rsid w:val="00215923"/>
    <w:rsid w:val="0024296E"/>
    <w:rsid w:val="0039507F"/>
    <w:rsid w:val="003E1987"/>
    <w:rsid w:val="00497112"/>
    <w:rsid w:val="004E29F0"/>
    <w:rsid w:val="004F563A"/>
    <w:rsid w:val="005812CC"/>
    <w:rsid w:val="0082565D"/>
    <w:rsid w:val="008D5915"/>
    <w:rsid w:val="00971D0F"/>
    <w:rsid w:val="00BC726F"/>
    <w:rsid w:val="00C3548E"/>
    <w:rsid w:val="00C469D7"/>
    <w:rsid w:val="00CB6F3C"/>
    <w:rsid w:val="00D40F20"/>
    <w:rsid w:val="00F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64D76"/>
  <w15:chartTrackingRefBased/>
  <w15:docId w15:val="{1C99FF9E-896D-4EF1-B902-1A636D4F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2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923"/>
    <w:pPr>
      <w:keepNext/>
      <w:keepLines/>
      <w:ind w:left="0" w:firstLine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15923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923"/>
    <w:pPr>
      <w:keepNext/>
      <w:keepLines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23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5923"/>
    <w:rPr>
      <w:rFonts w:eastAsiaTheme="majorEastAsia" w:cstheme="majorBidi"/>
      <w:szCs w:val="26"/>
    </w:rPr>
  </w:style>
  <w:style w:type="paragraph" w:styleId="BodyText">
    <w:name w:val="Body Text"/>
    <w:basedOn w:val="Normal"/>
    <w:link w:val="BodyTextChar"/>
    <w:uiPriority w:val="1"/>
    <w:qFormat/>
    <w:rsid w:val="00215923"/>
    <w:pPr>
      <w:widowControl w:val="0"/>
      <w:spacing w:before="9" w:line="240" w:lineRule="auto"/>
      <w:ind w:left="100" w:firstLine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15923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2159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923"/>
  </w:style>
  <w:style w:type="paragraph" w:styleId="Footer">
    <w:name w:val="footer"/>
    <w:basedOn w:val="Normal"/>
    <w:link w:val="FooterChar"/>
    <w:uiPriority w:val="99"/>
    <w:unhideWhenUsed/>
    <w:rsid w:val="002159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23"/>
  </w:style>
  <w:style w:type="character" w:customStyle="1" w:styleId="Heading3Char">
    <w:name w:val="Heading 3 Char"/>
    <w:basedOn w:val="DefaultParagraphFont"/>
    <w:link w:val="Heading3"/>
    <w:uiPriority w:val="9"/>
    <w:rsid w:val="00215923"/>
    <w:rPr>
      <w:rFonts w:eastAsiaTheme="majorEastAsia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\Downloads\MLA-9-template-for-individual-stud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MLA-9-template-for-individual-student.dotm</Template>
  <TotalTime>2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Foos</dc:creator>
  <cp:keywords/>
  <dc:description/>
  <cp:lastModifiedBy>Foos, Patrick Joseph</cp:lastModifiedBy>
  <cp:revision>2</cp:revision>
  <dcterms:created xsi:type="dcterms:W3CDTF">2026-04-20T19:27:00Z</dcterms:created>
  <dcterms:modified xsi:type="dcterms:W3CDTF">2026-04-20T19:29:00Z</dcterms:modified>
</cp:coreProperties>
</file>